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AA" w:rsidRDefault="007126F9" w:rsidP="00F8576B">
      <w:pPr>
        <w:tabs>
          <w:tab w:val="left" w:pos="1701"/>
          <w:tab w:val="right" w:pos="6237"/>
          <w:tab w:val="left" w:pos="6946"/>
          <w:tab w:val="left" w:pos="7797"/>
          <w:tab w:val="right" w:pos="9203"/>
        </w:tabs>
        <w:spacing w:line="276" w:lineRule="auto"/>
        <w:jc w:val="both"/>
      </w:pPr>
      <w:r>
        <w:t>Vorname Name</w:t>
      </w:r>
      <w:r w:rsidR="0016252C">
        <w:t>:</w:t>
      </w:r>
      <w:r w:rsidR="004F0FE5">
        <w:tab/>
      </w:r>
      <w:r w:rsidR="004F0FE5"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F0FE5" w:rsidRPr="004F0FE5">
        <w:rPr>
          <w:u w:val="single"/>
        </w:rPr>
        <w:instrText xml:space="preserve"> FORMTEXT </w:instrText>
      </w:r>
      <w:r w:rsidR="004F0FE5" w:rsidRPr="004F0FE5">
        <w:rPr>
          <w:u w:val="single"/>
        </w:rPr>
      </w:r>
      <w:r w:rsidR="004F0FE5"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4F0FE5" w:rsidRPr="004F0FE5">
        <w:rPr>
          <w:u w:val="single"/>
        </w:rPr>
        <w:fldChar w:fldCharType="end"/>
      </w:r>
      <w:bookmarkEnd w:id="0"/>
      <w:r w:rsidR="004F0FE5">
        <w:rPr>
          <w:u w:val="single"/>
        </w:rPr>
        <w:tab/>
      </w:r>
      <w:r w:rsidR="004F0FE5" w:rsidRPr="004F0FE5">
        <w:tab/>
      </w:r>
      <w:r w:rsidR="00127E0F">
        <w:t>Datum</w:t>
      </w:r>
      <w:r w:rsidR="0016252C">
        <w:t>:</w:t>
      </w:r>
      <w:r w:rsidR="00DD74AC">
        <w:tab/>
      </w:r>
      <w:r w:rsidR="004F0FE5"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F0FE5" w:rsidRPr="004F0FE5">
        <w:rPr>
          <w:u w:val="single"/>
        </w:rPr>
        <w:instrText xml:space="preserve"> FORMTEXT </w:instrText>
      </w:r>
      <w:r w:rsidR="004F0FE5" w:rsidRPr="004F0FE5">
        <w:rPr>
          <w:u w:val="single"/>
        </w:rPr>
      </w:r>
      <w:r w:rsidR="004F0FE5"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4F0FE5" w:rsidRPr="004F0FE5">
        <w:rPr>
          <w:u w:val="single"/>
        </w:rPr>
        <w:fldChar w:fldCharType="end"/>
      </w:r>
      <w:r w:rsidR="004F0FE5">
        <w:rPr>
          <w:u w:val="single"/>
        </w:rPr>
        <w:tab/>
      </w:r>
    </w:p>
    <w:p w:rsidR="00D22592" w:rsidRPr="009835CE" w:rsidRDefault="007126F9" w:rsidP="00F8576B">
      <w:pPr>
        <w:tabs>
          <w:tab w:val="left" w:pos="1701"/>
          <w:tab w:val="right" w:pos="6237"/>
        </w:tabs>
        <w:spacing w:line="276" w:lineRule="auto"/>
        <w:jc w:val="both"/>
      </w:pPr>
      <w:r>
        <w:t>Straße Hausnr</w:t>
      </w:r>
      <w:r w:rsidR="004472DC">
        <w:t>.</w:t>
      </w:r>
      <w:r w:rsidR="0016252C">
        <w:t>:</w:t>
      </w:r>
      <w:r w:rsidR="00802C39">
        <w:tab/>
      </w:r>
      <w:r w:rsidR="004F0FE5"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F0FE5" w:rsidRPr="004F0FE5">
        <w:rPr>
          <w:u w:val="single"/>
        </w:rPr>
        <w:instrText xml:space="preserve"> FORMTEXT </w:instrText>
      </w:r>
      <w:r w:rsidR="004F0FE5" w:rsidRPr="004F0FE5">
        <w:rPr>
          <w:u w:val="single"/>
        </w:rPr>
      </w:r>
      <w:r w:rsidR="004F0FE5"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4F0FE5" w:rsidRPr="004F0FE5">
        <w:rPr>
          <w:u w:val="single"/>
        </w:rPr>
        <w:fldChar w:fldCharType="end"/>
      </w:r>
      <w:r w:rsidR="004F0FE5">
        <w:rPr>
          <w:u w:val="single"/>
        </w:rPr>
        <w:tab/>
      </w:r>
    </w:p>
    <w:p w:rsidR="005371AA" w:rsidRDefault="007126F9" w:rsidP="00F8576B">
      <w:pPr>
        <w:tabs>
          <w:tab w:val="left" w:pos="1701"/>
          <w:tab w:val="right" w:pos="6237"/>
        </w:tabs>
        <w:spacing w:line="276" w:lineRule="auto"/>
        <w:jc w:val="both"/>
      </w:pPr>
      <w:r>
        <w:t>Postleitzahl Ort</w:t>
      </w:r>
      <w:r w:rsidR="0016252C">
        <w:t>:</w:t>
      </w:r>
      <w:r w:rsidR="00802C39">
        <w:tab/>
      </w:r>
      <w:r w:rsidR="004F0FE5"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F0FE5" w:rsidRPr="004F0FE5">
        <w:rPr>
          <w:u w:val="single"/>
        </w:rPr>
        <w:instrText xml:space="preserve"> FORMTEXT </w:instrText>
      </w:r>
      <w:r w:rsidR="004F0FE5" w:rsidRPr="004F0FE5">
        <w:rPr>
          <w:u w:val="single"/>
        </w:rPr>
      </w:r>
      <w:r w:rsidR="004F0FE5"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4F0FE5" w:rsidRPr="004F0FE5">
        <w:rPr>
          <w:u w:val="single"/>
        </w:rPr>
        <w:fldChar w:fldCharType="end"/>
      </w:r>
      <w:r w:rsidR="004F0FE5">
        <w:rPr>
          <w:u w:val="single"/>
        </w:rPr>
        <w:tab/>
      </w:r>
    </w:p>
    <w:p w:rsidR="00021870" w:rsidRDefault="001060BB" w:rsidP="00F8576B">
      <w:pPr>
        <w:tabs>
          <w:tab w:val="left" w:pos="1701"/>
          <w:tab w:val="right" w:pos="3402"/>
          <w:tab w:val="left" w:pos="3828"/>
          <w:tab w:val="left" w:pos="5812"/>
          <w:tab w:val="right" w:pos="9203"/>
        </w:tabs>
        <w:spacing w:line="276" w:lineRule="auto"/>
        <w:jc w:val="both"/>
      </w:pPr>
      <w:r>
        <w:t>Geburtsdatum</w:t>
      </w:r>
      <w:r w:rsidR="0016252C">
        <w:t>:</w:t>
      </w:r>
      <w:r>
        <w:tab/>
      </w:r>
      <w:r w:rsidR="004F0FE5"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F0FE5" w:rsidRPr="004F0FE5">
        <w:rPr>
          <w:u w:val="single"/>
        </w:rPr>
        <w:instrText xml:space="preserve"> FORMTEXT </w:instrText>
      </w:r>
      <w:r w:rsidR="004F0FE5" w:rsidRPr="004F0FE5">
        <w:rPr>
          <w:u w:val="single"/>
        </w:rPr>
      </w:r>
      <w:r w:rsidR="004F0FE5"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4F0FE5" w:rsidRPr="004F0FE5">
        <w:rPr>
          <w:u w:val="single"/>
        </w:rPr>
        <w:fldChar w:fldCharType="end"/>
      </w:r>
      <w:r w:rsidR="00673C55">
        <w:rPr>
          <w:u w:val="single"/>
        </w:rPr>
        <w:tab/>
      </w:r>
      <w:r w:rsidR="00021870">
        <w:tab/>
        <w:t>Ggf. früherer Name</w:t>
      </w:r>
      <w:r w:rsidR="0016252C">
        <w:t>:</w:t>
      </w:r>
      <w:r w:rsidR="00021870">
        <w:tab/>
      </w:r>
      <w:r w:rsidR="00673C55"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C55" w:rsidRPr="004F0FE5">
        <w:rPr>
          <w:u w:val="single"/>
        </w:rPr>
        <w:instrText xml:space="preserve"> FORMTEXT </w:instrText>
      </w:r>
      <w:r w:rsidR="00673C55" w:rsidRPr="004F0FE5">
        <w:rPr>
          <w:u w:val="single"/>
        </w:rPr>
      </w:r>
      <w:r w:rsidR="00673C55"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673C55" w:rsidRPr="004F0FE5">
        <w:rPr>
          <w:u w:val="single"/>
        </w:rPr>
        <w:fldChar w:fldCharType="end"/>
      </w:r>
      <w:r w:rsidR="00673C55">
        <w:rPr>
          <w:u w:val="single"/>
        </w:rPr>
        <w:tab/>
      </w:r>
    </w:p>
    <w:p w:rsidR="005746E7" w:rsidRDefault="003C6B5C" w:rsidP="00F8576B">
      <w:pPr>
        <w:tabs>
          <w:tab w:val="left" w:pos="1701"/>
          <w:tab w:val="left" w:pos="3261"/>
          <w:tab w:val="right" w:pos="5812"/>
          <w:tab w:val="left" w:pos="5954"/>
          <w:tab w:val="left" w:pos="6804"/>
          <w:tab w:val="right" w:pos="9203"/>
        </w:tabs>
        <w:spacing w:line="276" w:lineRule="auto"/>
        <w:jc w:val="both"/>
      </w:pPr>
      <w:r>
        <w:t xml:space="preserve">Ggf. </w:t>
      </w:r>
      <w:r w:rsidRPr="00673C55">
        <w:t>frühere</w:t>
      </w:r>
      <w:r>
        <w:t xml:space="preserve"> Adresse</w:t>
      </w:r>
      <w:r w:rsidR="00673C55">
        <w:t xml:space="preserve">, </w:t>
      </w:r>
      <w:r w:rsidR="007045FA">
        <w:t>Straße Nr.</w:t>
      </w:r>
      <w:r w:rsidR="0016252C">
        <w:t>:</w:t>
      </w:r>
      <w:r w:rsidR="00DD74AC">
        <w:tab/>
      </w:r>
      <w:r w:rsidR="00673C55"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C55" w:rsidRPr="004F0FE5">
        <w:rPr>
          <w:u w:val="single"/>
        </w:rPr>
        <w:instrText xml:space="preserve"> FORMTEXT </w:instrText>
      </w:r>
      <w:r w:rsidR="00673C55" w:rsidRPr="004F0FE5">
        <w:rPr>
          <w:u w:val="single"/>
        </w:rPr>
      </w:r>
      <w:r w:rsidR="00673C55"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673C55" w:rsidRPr="004F0FE5">
        <w:rPr>
          <w:u w:val="single"/>
        </w:rPr>
        <w:fldChar w:fldCharType="end"/>
      </w:r>
      <w:r w:rsidR="00673C55">
        <w:rPr>
          <w:u w:val="single"/>
        </w:rPr>
        <w:tab/>
      </w:r>
      <w:r w:rsidR="007045FA">
        <w:tab/>
        <w:t>Plz. Ort</w:t>
      </w:r>
      <w:r w:rsidR="0016252C">
        <w:t>:</w:t>
      </w:r>
      <w:r w:rsidR="007045FA">
        <w:tab/>
      </w:r>
      <w:r w:rsidR="00673C55"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C55" w:rsidRPr="004F0FE5">
        <w:rPr>
          <w:u w:val="single"/>
        </w:rPr>
        <w:instrText xml:space="preserve"> FORMTEXT </w:instrText>
      </w:r>
      <w:r w:rsidR="00673C55" w:rsidRPr="004F0FE5">
        <w:rPr>
          <w:u w:val="single"/>
        </w:rPr>
      </w:r>
      <w:r w:rsidR="00673C55"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673C55" w:rsidRPr="004F0FE5">
        <w:rPr>
          <w:u w:val="single"/>
        </w:rPr>
        <w:fldChar w:fldCharType="end"/>
      </w:r>
      <w:r w:rsidR="00673C55">
        <w:rPr>
          <w:u w:val="single"/>
        </w:rPr>
        <w:tab/>
      </w:r>
    </w:p>
    <w:p w:rsidR="00F8576B" w:rsidRPr="00F8576B" w:rsidRDefault="00F8576B" w:rsidP="00960CE4">
      <w:pPr>
        <w:spacing w:before="40"/>
        <w:jc w:val="both"/>
        <w:rPr>
          <w:sz w:val="16"/>
          <w:szCs w:val="16"/>
        </w:rPr>
      </w:pPr>
    </w:p>
    <w:p w:rsidR="005371AA" w:rsidRPr="00960CE4" w:rsidRDefault="001060BB" w:rsidP="00960CE4">
      <w:pPr>
        <w:spacing w:before="40"/>
        <w:jc w:val="both"/>
        <w:rPr>
          <w:sz w:val="20"/>
          <w:szCs w:val="20"/>
        </w:rPr>
      </w:pPr>
      <w:r w:rsidRPr="00960CE4">
        <w:rPr>
          <w:sz w:val="20"/>
          <w:szCs w:val="20"/>
        </w:rPr>
        <w:t>An</w:t>
      </w:r>
      <w:r w:rsidR="000F55DF" w:rsidRPr="00960CE4">
        <w:rPr>
          <w:sz w:val="20"/>
          <w:szCs w:val="20"/>
        </w:rPr>
        <w:t>:</w:t>
      </w:r>
    </w:p>
    <w:p w:rsidR="00F140F5" w:rsidRDefault="008E4576" w:rsidP="001A4340">
      <w:pPr>
        <w:tabs>
          <w:tab w:val="right" w:pos="3828"/>
        </w:tabs>
        <w:spacing w:before="80" w:line="360" w:lineRule="auto"/>
        <w:jc w:val="both"/>
      </w:pP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Pr="004F0FE5">
        <w:rPr>
          <w:u w:val="single"/>
        </w:rPr>
        <w:fldChar w:fldCharType="end"/>
      </w:r>
      <w:r w:rsidR="001A4340">
        <w:rPr>
          <w:u w:val="single"/>
        </w:rPr>
        <w:tab/>
      </w:r>
    </w:p>
    <w:p w:rsidR="00F140F5" w:rsidRDefault="001A4340" w:rsidP="001A4340">
      <w:pPr>
        <w:tabs>
          <w:tab w:val="right" w:pos="3828"/>
        </w:tabs>
        <w:spacing w:before="80" w:line="360" w:lineRule="auto"/>
        <w:jc w:val="both"/>
      </w:pP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F140F5" w:rsidRDefault="001A4340" w:rsidP="001A4340">
      <w:pPr>
        <w:tabs>
          <w:tab w:val="right" w:pos="3828"/>
        </w:tabs>
        <w:spacing w:before="80" w:line="360" w:lineRule="auto"/>
        <w:jc w:val="both"/>
      </w:pP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F140F5" w:rsidRDefault="001A4340" w:rsidP="001A4340">
      <w:pPr>
        <w:tabs>
          <w:tab w:val="right" w:pos="3828"/>
        </w:tabs>
        <w:spacing w:before="80" w:line="360" w:lineRule="auto"/>
        <w:jc w:val="both"/>
      </w:pP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ED7FBF" w:rsidRDefault="00ED7FBF" w:rsidP="00D22592">
      <w:pPr>
        <w:jc w:val="both"/>
      </w:pPr>
    </w:p>
    <w:p w:rsidR="00911ACC" w:rsidRPr="00F140F5" w:rsidRDefault="00911ACC" w:rsidP="00D22592">
      <w:pPr>
        <w:jc w:val="both"/>
      </w:pPr>
    </w:p>
    <w:p w:rsidR="005371AA" w:rsidRDefault="005371AA" w:rsidP="001A4340">
      <w:pPr>
        <w:pStyle w:val="Textkrper"/>
        <w:tabs>
          <w:tab w:val="left" w:pos="1418"/>
          <w:tab w:val="right" w:pos="6237"/>
        </w:tabs>
        <w:jc w:val="both"/>
      </w:pPr>
      <w:r>
        <w:t>Ihr Zeic</w:t>
      </w:r>
      <w:r w:rsidR="001E4E9C">
        <w:t>hen</w:t>
      </w:r>
      <w:r w:rsidR="0016252C">
        <w:t>:</w:t>
      </w:r>
      <w:r w:rsidR="00D8532D">
        <w:tab/>
      </w:r>
      <w:r w:rsidR="001A4340"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340" w:rsidRPr="004F0FE5">
        <w:rPr>
          <w:u w:val="single"/>
        </w:rPr>
        <w:instrText xml:space="preserve"> FORMTEXT </w:instrText>
      </w:r>
      <w:r w:rsidR="001A4340" w:rsidRPr="004F0FE5">
        <w:rPr>
          <w:u w:val="single"/>
        </w:rPr>
      </w:r>
      <w:r w:rsidR="001A4340" w:rsidRPr="004F0FE5">
        <w:rPr>
          <w:u w:val="single"/>
        </w:rPr>
        <w:fldChar w:fldCharType="separate"/>
      </w:r>
      <w:bookmarkStart w:id="1" w:name="_GoBack"/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r w:rsidR="00DC2687">
        <w:rPr>
          <w:u w:val="single"/>
        </w:rPr>
        <w:t> </w:t>
      </w:r>
      <w:bookmarkEnd w:id="1"/>
      <w:r w:rsidR="001A4340" w:rsidRPr="004F0FE5">
        <w:rPr>
          <w:u w:val="single"/>
        </w:rPr>
        <w:fldChar w:fldCharType="end"/>
      </w:r>
      <w:r w:rsidR="001A4340">
        <w:rPr>
          <w:u w:val="single"/>
        </w:rPr>
        <w:tab/>
      </w:r>
    </w:p>
    <w:p w:rsidR="005371AA" w:rsidRDefault="005371AA" w:rsidP="00D22592">
      <w:pPr>
        <w:pStyle w:val="Textkrper"/>
        <w:jc w:val="both"/>
      </w:pPr>
      <w:r>
        <w:t>Bitte um Zusendung einer Forderungsaufstellung</w:t>
      </w:r>
      <w:r w:rsidR="008A5066">
        <w:t xml:space="preserve"> gem</w:t>
      </w:r>
      <w:r w:rsidR="00A072BD">
        <w:t>äß</w:t>
      </w:r>
      <w:r w:rsidR="008A5066">
        <w:t xml:space="preserve"> § 305 Abs. 2 InsO</w:t>
      </w:r>
    </w:p>
    <w:p w:rsidR="005371AA" w:rsidRDefault="005371AA" w:rsidP="00D22592">
      <w:pPr>
        <w:pStyle w:val="Textkrper"/>
        <w:jc w:val="both"/>
      </w:pPr>
    </w:p>
    <w:p w:rsidR="00127E0F" w:rsidRDefault="00127E0F" w:rsidP="00127E0F">
      <w:pPr>
        <w:jc w:val="both"/>
      </w:pPr>
      <w:r>
        <w:t>Sehr geehrte Damen und Herren,</w:t>
      </w:r>
    </w:p>
    <w:p w:rsidR="00127E0F" w:rsidRDefault="00127E0F" w:rsidP="00127E0F">
      <w:pPr>
        <w:jc w:val="both"/>
      </w:pPr>
    </w:p>
    <w:p w:rsidR="00FC5DA9" w:rsidRDefault="008A5066" w:rsidP="00127E0F">
      <w:pPr>
        <w:jc w:val="both"/>
      </w:pPr>
      <w:r>
        <w:t xml:space="preserve">ich ziehe die Beantragung eines Insolvenzverfahrens in Betracht und bitte gemäß § 305 Abs. 2 InsO </w:t>
      </w:r>
      <w:r w:rsidR="00127E0F">
        <w:t xml:space="preserve">um Übersendung einer detaillierten Aufstellung aller gegen mich gerichteten Forderungen, die Sie </w:t>
      </w:r>
      <w:r w:rsidR="009B7170">
        <w:t>zum</w:t>
      </w:r>
      <w:r w:rsidR="00127E0F">
        <w:t xml:space="preserve"> o.g. </w:t>
      </w:r>
      <w:r w:rsidR="009B7170">
        <w:t>Vorgang</w:t>
      </w:r>
      <w:r w:rsidR="00127E0F">
        <w:t xml:space="preserve"> </w:t>
      </w:r>
      <w:r w:rsidR="00127E0F" w:rsidRPr="00127E0F">
        <w:rPr>
          <w:b/>
        </w:rPr>
        <w:t>oder unter anderen Aktenzeichen</w:t>
      </w:r>
      <w:r w:rsidR="00127E0F">
        <w:t xml:space="preserve"> gegen mich geltend machen. Die Aufstellung sollte im Falle </w:t>
      </w:r>
      <w:r w:rsidR="009E0DD8">
        <w:t>ein</w:t>
      </w:r>
      <w:r w:rsidR="00127E0F">
        <w:t xml:space="preserve">er Inkassotätigkeit den Anforderungen des </w:t>
      </w:r>
      <w:r w:rsidR="00127E0F" w:rsidRPr="009E0DD8">
        <w:rPr>
          <w:b/>
        </w:rPr>
        <w:t>§ 1</w:t>
      </w:r>
      <w:r w:rsidR="00011F23">
        <w:rPr>
          <w:b/>
        </w:rPr>
        <w:t>3</w:t>
      </w:r>
      <w:r w:rsidR="00127E0F" w:rsidRPr="009E0DD8">
        <w:rPr>
          <w:b/>
        </w:rPr>
        <w:t>a RDG bzw. § 43d BRAO</w:t>
      </w:r>
      <w:r w:rsidR="00127E0F">
        <w:t xml:space="preserve"> entsprechen. Vorsorglich mach</w:t>
      </w:r>
      <w:r w:rsidR="009B7170">
        <w:t>e</w:t>
      </w:r>
      <w:r w:rsidR="00127E0F">
        <w:t xml:space="preserve"> ich zudem die </w:t>
      </w:r>
      <w:r w:rsidR="00127E0F" w:rsidRPr="004D1FA0">
        <w:rPr>
          <w:b/>
        </w:rPr>
        <w:t>Einrede der Verjährung</w:t>
      </w:r>
      <w:r w:rsidR="004D1FA0">
        <w:t xml:space="preserve"> g</w:t>
      </w:r>
      <w:r w:rsidR="00127E0F">
        <w:t>eltend.</w:t>
      </w:r>
      <w:r w:rsidR="009E0DD8">
        <w:t xml:space="preserve"> </w:t>
      </w:r>
      <w:r w:rsidR="00127E0F">
        <w:t xml:space="preserve">Damit Ihre Ansprüche im Rahmen </w:t>
      </w:r>
      <w:r w:rsidR="009B7170">
        <w:t>d</w:t>
      </w:r>
      <w:r w:rsidR="00127E0F">
        <w:t>er Schulden</w:t>
      </w:r>
      <w:r w:rsidR="0016252C">
        <w:t>regulierung</w:t>
      </w:r>
      <w:r w:rsidR="00127E0F">
        <w:t xml:space="preserve"> korrekte Berücksichtigung finden</w:t>
      </w:r>
      <w:r w:rsidR="009B7170">
        <w:t xml:space="preserve"> können</w:t>
      </w:r>
      <w:r w:rsidR="00127E0F">
        <w:t>,</w:t>
      </w:r>
      <w:r w:rsidR="009E0DD8">
        <w:t xml:space="preserve"> </w:t>
      </w:r>
      <w:r w:rsidR="00127E0F">
        <w:t>bitte ich Sie um</w:t>
      </w:r>
    </w:p>
    <w:p w:rsidR="006D554A" w:rsidRDefault="006D554A" w:rsidP="00127E0F">
      <w:pPr>
        <w:jc w:val="both"/>
      </w:pPr>
    </w:p>
    <w:p w:rsidR="006D554A" w:rsidRDefault="006D554A" w:rsidP="006D554A">
      <w:pPr>
        <w:numPr>
          <w:ilvl w:val="0"/>
          <w:numId w:val="1"/>
        </w:numPr>
        <w:ind w:left="426" w:hanging="294"/>
        <w:jc w:val="both"/>
      </w:pPr>
      <w:r>
        <w:t xml:space="preserve">eine </w:t>
      </w:r>
      <w:r w:rsidR="00190806">
        <w:t xml:space="preserve">detaillierte </w:t>
      </w:r>
      <w:r>
        <w:t>Forderungsaufstellung (entspr</w:t>
      </w:r>
      <w:r w:rsidR="00190806">
        <w:t>.</w:t>
      </w:r>
      <w:r>
        <w:t xml:space="preserve"> § 497 Abs. 3 bzw. § 367 Abs. 1 BGB) </w:t>
      </w:r>
      <w:r w:rsidR="003C6B5C">
        <w:t xml:space="preserve">nach ggf. erfolgter </w:t>
      </w:r>
      <w:r w:rsidRPr="00A072BD">
        <w:rPr>
          <w:b/>
        </w:rPr>
        <w:t>Bereinigung um bereits verjährte Ansprüche</w:t>
      </w:r>
      <w:r>
        <w:t xml:space="preserve"> (insbesondere Zinsen) </w:t>
      </w:r>
      <w:r w:rsidR="003C6B5C">
        <w:t xml:space="preserve">und </w:t>
      </w:r>
      <w:r>
        <w:t xml:space="preserve">bei </w:t>
      </w:r>
      <w:r w:rsidR="0016252C">
        <w:t xml:space="preserve">einer </w:t>
      </w:r>
      <w:r>
        <w:t>Aufgliederung in Hauptforderung, Zinsen und Kosten,</w:t>
      </w:r>
    </w:p>
    <w:p w:rsidR="004D1FA0" w:rsidRDefault="004D1FA0" w:rsidP="004D1FA0">
      <w:pPr>
        <w:numPr>
          <w:ilvl w:val="0"/>
          <w:numId w:val="1"/>
        </w:numPr>
        <w:ind w:left="426" w:hanging="294"/>
        <w:jc w:val="both"/>
      </w:pPr>
      <w:r>
        <w:t>Angabe der wesentlichen Umstände des Vertragsschlusses,</w:t>
      </w:r>
    </w:p>
    <w:p w:rsidR="004D1FA0" w:rsidRDefault="004D1FA0" w:rsidP="004D1FA0">
      <w:pPr>
        <w:numPr>
          <w:ilvl w:val="0"/>
          <w:numId w:val="1"/>
        </w:numPr>
        <w:ind w:left="426" w:hanging="294"/>
        <w:jc w:val="both"/>
      </w:pPr>
      <w:r>
        <w:t>ggf. eine Kopie des zugrunde liegenden Vollstreckungstitels,</w:t>
      </w:r>
    </w:p>
    <w:p w:rsidR="00B467CF" w:rsidRDefault="004D1FA0" w:rsidP="00B467CF">
      <w:pPr>
        <w:numPr>
          <w:ilvl w:val="0"/>
          <w:numId w:val="1"/>
        </w:numPr>
        <w:ind w:left="426" w:hanging="294"/>
        <w:jc w:val="both"/>
      </w:pPr>
      <w:r>
        <w:t xml:space="preserve">ggf. </w:t>
      </w:r>
      <w:r w:rsidR="00B467CF" w:rsidRPr="004D1FA0">
        <w:t>Angabe der ladungsfähigen Anschrift</w:t>
      </w:r>
      <w:r w:rsidR="00B467CF">
        <w:t xml:space="preserve"> Ihrer Auftraggeberin/Ihres Auftraggebers,</w:t>
      </w:r>
    </w:p>
    <w:p w:rsidR="006D554A" w:rsidRDefault="006D554A" w:rsidP="006D554A">
      <w:pPr>
        <w:numPr>
          <w:ilvl w:val="0"/>
          <w:numId w:val="1"/>
        </w:numPr>
        <w:ind w:left="426" w:hanging="294"/>
        <w:jc w:val="both"/>
      </w:pPr>
      <w:r>
        <w:t>ggf. einen Nachweis vorhandener Abtretungs-, sowie ggf. weiterer Sicherungsrechte,</w:t>
      </w:r>
    </w:p>
    <w:p w:rsidR="006D554A" w:rsidRDefault="00B467CF" w:rsidP="006D554A">
      <w:pPr>
        <w:numPr>
          <w:ilvl w:val="0"/>
          <w:numId w:val="1"/>
        </w:numPr>
        <w:ind w:left="426" w:hanging="294"/>
        <w:jc w:val="both"/>
      </w:pPr>
      <w:r>
        <w:t xml:space="preserve">ggf. </w:t>
      </w:r>
      <w:r w:rsidR="006D554A">
        <w:t>Angaben zu erfolgten Abtretungen der Forderungen</w:t>
      </w:r>
      <w:r w:rsidR="004D1FA0">
        <w:t>.</w:t>
      </w:r>
    </w:p>
    <w:p w:rsidR="009E0DD8" w:rsidRDefault="009E0DD8" w:rsidP="00127E0F">
      <w:pPr>
        <w:jc w:val="both"/>
      </w:pPr>
    </w:p>
    <w:p w:rsidR="00FC5DA9" w:rsidRDefault="009E0DD8" w:rsidP="00FC5DA9">
      <w:pPr>
        <w:jc w:val="both"/>
      </w:pPr>
      <w:r>
        <w:rPr>
          <w:rFonts w:cs="Arial"/>
        </w:rPr>
        <w:t xml:space="preserve">Ich bitte </w:t>
      </w:r>
      <w:r w:rsidR="009B7170">
        <w:rPr>
          <w:rFonts w:cs="Arial"/>
        </w:rPr>
        <w:t xml:space="preserve">Sie </w:t>
      </w:r>
      <w:r>
        <w:rPr>
          <w:rFonts w:cs="Arial"/>
        </w:rPr>
        <w:t xml:space="preserve">um Übersendung der </w:t>
      </w:r>
      <w:r w:rsidRPr="009E0DD8">
        <w:rPr>
          <w:rFonts w:cs="Arial"/>
        </w:rPr>
        <w:t xml:space="preserve">Unterlagen </w:t>
      </w:r>
      <w:r w:rsidRPr="009A7393">
        <w:rPr>
          <w:rFonts w:cs="Arial"/>
          <w:b/>
        </w:rPr>
        <w:t xml:space="preserve">binnen </w:t>
      </w:r>
      <w:r w:rsidR="00EB3330">
        <w:rPr>
          <w:rFonts w:cs="Arial"/>
          <w:b/>
        </w:rPr>
        <w:t>drei</w:t>
      </w:r>
      <w:r w:rsidRPr="009A7393">
        <w:rPr>
          <w:rFonts w:cs="Arial"/>
          <w:b/>
        </w:rPr>
        <w:t xml:space="preserve"> Wochen</w:t>
      </w:r>
      <w:r w:rsidRPr="009E0DD8">
        <w:rPr>
          <w:rFonts w:cs="Arial"/>
        </w:rPr>
        <w:t>.</w:t>
      </w:r>
      <w:r>
        <w:rPr>
          <w:rFonts w:cs="Arial"/>
        </w:rPr>
        <w:t xml:space="preserve"> </w:t>
      </w:r>
      <w:r w:rsidR="00FC5DA9">
        <w:rPr>
          <w:rFonts w:cs="Arial"/>
        </w:rPr>
        <w:t>Ohne Anerkennung einer Rechtspflicht bitte ich Sie, Vollstreckung</w:t>
      </w:r>
      <w:r w:rsidR="0016252C">
        <w:rPr>
          <w:rFonts w:cs="Arial"/>
        </w:rPr>
        <w:t>smaßnahmen</w:t>
      </w:r>
      <w:r w:rsidR="00FC5DA9">
        <w:rPr>
          <w:rFonts w:cs="Arial"/>
        </w:rPr>
        <w:t xml:space="preserve"> auszusetzen und nach </w:t>
      </w:r>
      <w:r w:rsidR="009B7170">
        <w:rPr>
          <w:rFonts w:cs="Arial"/>
        </w:rPr>
        <w:t xml:space="preserve">der </w:t>
      </w:r>
      <w:r w:rsidR="00FC5DA9">
        <w:rPr>
          <w:rFonts w:cs="Arial"/>
        </w:rPr>
        <w:t xml:space="preserve">Zusendung der Unterlagen meine Äußerung abzuwarten. </w:t>
      </w:r>
      <w:r w:rsidR="00FC5DA9">
        <w:t>Ich bedanke mich im Voraus für Ihre Bemühungen.</w:t>
      </w:r>
    </w:p>
    <w:p w:rsidR="005371AA" w:rsidRDefault="005371AA" w:rsidP="00D22592">
      <w:pPr>
        <w:jc w:val="both"/>
      </w:pPr>
    </w:p>
    <w:p w:rsidR="005371AA" w:rsidRDefault="005371AA" w:rsidP="00D22592">
      <w:pPr>
        <w:jc w:val="both"/>
      </w:pPr>
      <w:r>
        <w:t>Mit freundlichen Grüßen</w:t>
      </w:r>
    </w:p>
    <w:p w:rsidR="005371AA" w:rsidRDefault="005371AA" w:rsidP="00D22592">
      <w:pPr>
        <w:jc w:val="both"/>
      </w:pPr>
    </w:p>
    <w:p w:rsidR="005371AA" w:rsidRDefault="005371AA" w:rsidP="00D22592">
      <w:pPr>
        <w:jc w:val="both"/>
      </w:pPr>
    </w:p>
    <w:p w:rsidR="005F3800" w:rsidRDefault="005F3800" w:rsidP="00D22592">
      <w:pPr>
        <w:jc w:val="both"/>
      </w:pPr>
    </w:p>
    <w:p w:rsidR="005371AA" w:rsidRDefault="005371AA" w:rsidP="00D22592">
      <w:pPr>
        <w:jc w:val="both"/>
      </w:pPr>
    </w:p>
    <w:p w:rsidR="005371AA" w:rsidRDefault="00F140F5" w:rsidP="00D22592">
      <w:pPr>
        <w:jc w:val="both"/>
      </w:pPr>
      <w:r>
        <w:t>________________________</w:t>
      </w:r>
    </w:p>
    <w:p w:rsidR="001E4E9C" w:rsidRDefault="00F140F5" w:rsidP="00D22592">
      <w:pPr>
        <w:jc w:val="both"/>
      </w:pPr>
      <w:r>
        <w:tab/>
        <w:t>(Unterschrift)</w:t>
      </w:r>
    </w:p>
    <w:sectPr w:rsidR="001E4E9C" w:rsidSect="00C70FF1">
      <w:footerReference w:type="default" r:id="rId7"/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576" w:rsidRDefault="008E4576" w:rsidP="00031592">
      <w:r>
        <w:separator/>
      </w:r>
    </w:p>
  </w:endnote>
  <w:endnote w:type="continuationSeparator" w:id="0">
    <w:p w:rsidR="008E4576" w:rsidRDefault="008E4576" w:rsidP="0003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576" w:rsidRDefault="008E4576" w:rsidP="00031592">
    <w:pPr>
      <w:pStyle w:val="Fuzeile"/>
    </w:pPr>
  </w:p>
  <w:p w:rsidR="008E4576" w:rsidRPr="002676A7" w:rsidRDefault="008E4576" w:rsidP="00031592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>02/2020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576" w:rsidRDefault="008E4576" w:rsidP="00031592">
      <w:r>
        <w:separator/>
      </w:r>
    </w:p>
  </w:footnote>
  <w:footnote w:type="continuationSeparator" w:id="0">
    <w:p w:rsidR="008E4576" w:rsidRDefault="008E4576" w:rsidP="0003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7B99"/>
    <w:multiLevelType w:val="hybridMultilevel"/>
    <w:tmpl w:val="F3BC2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9GaRdCmuEXWIPaETgyv5kEWv/z0q5B6+RjAH+h12CnvqTV9+9RiGiB/QA4DFb0+ZNn2GBOVr8O9uUmljwp8Rg==" w:salt="6RNdMkfV8EY8vD+X/X90FQ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92"/>
    <w:rsid w:val="00011F23"/>
    <w:rsid w:val="00021870"/>
    <w:rsid w:val="00031592"/>
    <w:rsid w:val="00056244"/>
    <w:rsid w:val="00062605"/>
    <w:rsid w:val="000F55DF"/>
    <w:rsid w:val="001060BB"/>
    <w:rsid w:val="00112038"/>
    <w:rsid w:val="00127E0F"/>
    <w:rsid w:val="0016252C"/>
    <w:rsid w:val="00162918"/>
    <w:rsid w:val="00176FE5"/>
    <w:rsid w:val="00177811"/>
    <w:rsid w:val="00190806"/>
    <w:rsid w:val="001A4340"/>
    <w:rsid w:val="001C5F96"/>
    <w:rsid w:val="001E4E9C"/>
    <w:rsid w:val="001F0928"/>
    <w:rsid w:val="002F3661"/>
    <w:rsid w:val="003C6B5C"/>
    <w:rsid w:val="004472DC"/>
    <w:rsid w:val="004657C7"/>
    <w:rsid w:val="004721A0"/>
    <w:rsid w:val="004D1FA0"/>
    <w:rsid w:val="004F0FE5"/>
    <w:rsid w:val="004F5493"/>
    <w:rsid w:val="00511E6F"/>
    <w:rsid w:val="005371AA"/>
    <w:rsid w:val="005746E7"/>
    <w:rsid w:val="00587187"/>
    <w:rsid w:val="005F3800"/>
    <w:rsid w:val="0060665B"/>
    <w:rsid w:val="00673C55"/>
    <w:rsid w:val="006D554A"/>
    <w:rsid w:val="006D5833"/>
    <w:rsid w:val="007045FA"/>
    <w:rsid w:val="007126F9"/>
    <w:rsid w:val="007558E0"/>
    <w:rsid w:val="00781A2F"/>
    <w:rsid w:val="007E73A0"/>
    <w:rsid w:val="00802C39"/>
    <w:rsid w:val="0081673D"/>
    <w:rsid w:val="008A5066"/>
    <w:rsid w:val="008E4576"/>
    <w:rsid w:val="00911ACC"/>
    <w:rsid w:val="00937204"/>
    <w:rsid w:val="009454E3"/>
    <w:rsid w:val="00945E31"/>
    <w:rsid w:val="00960B8F"/>
    <w:rsid w:val="00960CE4"/>
    <w:rsid w:val="0098121A"/>
    <w:rsid w:val="009835CE"/>
    <w:rsid w:val="00994CAD"/>
    <w:rsid w:val="009A7393"/>
    <w:rsid w:val="009B34AD"/>
    <w:rsid w:val="009B7170"/>
    <w:rsid w:val="009E0DD8"/>
    <w:rsid w:val="00A072BD"/>
    <w:rsid w:val="00A455FB"/>
    <w:rsid w:val="00A5048E"/>
    <w:rsid w:val="00AA67E8"/>
    <w:rsid w:val="00AF4382"/>
    <w:rsid w:val="00B16376"/>
    <w:rsid w:val="00B467CF"/>
    <w:rsid w:val="00B92D33"/>
    <w:rsid w:val="00C17B94"/>
    <w:rsid w:val="00C45D62"/>
    <w:rsid w:val="00C70FF1"/>
    <w:rsid w:val="00CC2F2F"/>
    <w:rsid w:val="00CF5D54"/>
    <w:rsid w:val="00D22592"/>
    <w:rsid w:val="00D2378E"/>
    <w:rsid w:val="00D275F0"/>
    <w:rsid w:val="00D8532D"/>
    <w:rsid w:val="00DC2687"/>
    <w:rsid w:val="00DC6D82"/>
    <w:rsid w:val="00DD74AC"/>
    <w:rsid w:val="00EB3330"/>
    <w:rsid w:val="00ED7FBF"/>
    <w:rsid w:val="00F140F5"/>
    <w:rsid w:val="00F2484A"/>
    <w:rsid w:val="00F8576B"/>
    <w:rsid w:val="00F97B02"/>
    <w:rsid w:val="00FC1438"/>
    <w:rsid w:val="00FC2535"/>
    <w:rsid w:val="00F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7C520"/>
  <w15:chartTrackingRefBased/>
  <w15:docId w15:val="{95E924D1-2D93-4A77-BC25-E907095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</w:rPr>
  </w:style>
  <w:style w:type="paragraph" w:styleId="Kopfzeile">
    <w:name w:val="header"/>
    <w:basedOn w:val="Standard"/>
    <w:link w:val="KopfzeileZchn"/>
    <w:rsid w:val="00031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31592"/>
    <w:rPr>
      <w:sz w:val="24"/>
      <w:szCs w:val="24"/>
    </w:rPr>
  </w:style>
  <w:style w:type="paragraph" w:styleId="Fuzeile">
    <w:name w:val="footer"/>
    <w:basedOn w:val="Standard"/>
    <w:link w:val="FuzeileZchn"/>
    <w:rsid w:val="000315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31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E29C66F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Kirchenkreis Wesel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subject/>
  <dc:creator>koehmichen</dc:creator>
  <cp:keywords/>
  <dc:description/>
  <cp:lastModifiedBy>Karim Oehmichen</cp:lastModifiedBy>
  <cp:revision>12</cp:revision>
  <cp:lastPrinted>2020-05-27T11:34:00Z</cp:lastPrinted>
  <dcterms:created xsi:type="dcterms:W3CDTF">2020-05-27T06:36:00Z</dcterms:created>
  <dcterms:modified xsi:type="dcterms:W3CDTF">2023-02-16T10:18:00Z</dcterms:modified>
</cp:coreProperties>
</file>